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6F" w:rsidRPr="00DC09E7" w:rsidRDefault="00BF236F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DC09E7">
        <w:rPr>
          <w:b/>
          <w:sz w:val="32"/>
          <w:u w:val="single"/>
        </w:rPr>
        <w:t>ATTESTATION RELATIVE AUX FRAIS DE RECEPTION</w:t>
      </w:r>
    </w:p>
    <w:p w:rsidR="00655030" w:rsidRPr="00DC09E7" w:rsidRDefault="00655030"/>
    <w:p w:rsidR="00BF236F" w:rsidRPr="00DC09E7" w:rsidRDefault="00BF236F">
      <w:pPr>
        <w:spacing w:before="120" w:after="120"/>
        <w:rPr>
          <w:b/>
          <w:sz w:val="24"/>
        </w:rPr>
      </w:pPr>
      <w:r w:rsidRPr="00DC09E7">
        <w:rPr>
          <w:b/>
          <w:sz w:val="24"/>
        </w:rPr>
        <w:t>NOM DE L’ORGANISATEUR :</w:t>
      </w:r>
      <w:r w:rsidR="00DC09E7" w:rsidRPr="00DC09E7">
        <w:rPr>
          <w:b/>
          <w:sz w:val="24"/>
        </w:rPr>
        <w:t xml:space="preserve"> </w:t>
      </w:r>
    </w:p>
    <w:p w:rsidR="00D5529E" w:rsidRDefault="00BF236F" w:rsidP="00DC09E7">
      <w:pPr>
        <w:spacing w:before="120" w:after="120"/>
        <w:ind w:right="-710"/>
        <w:rPr>
          <w:b/>
          <w:sz w:val="24"/>
        </w:rPr>
      </w:pPr>
      <w:r w:rsidRPr="00DC09E7">
        <w:rPr>
          <w:b/>
          <w:sz w:val="24"/>
        </w:rPr>
        <w:t>OBJET DE LA RECEPTION :</w:t>
      </w:r>
      <w:r w:rsidR="00B21141" w:rsidRPr="00DC09E7">
        <w:rPr>
          <w:b/>
          <w:sz w:val="24"/>
        </w:rPr>
        <w:t xml:space="preserve"> </w:t>
      </w:r>
    </w:p>
    <w:p w:rsidR="00335A60" w:rsidRPr="001B2AB7" w:rsidRDefault="001B2AB7" w:rsidP="00E51A22">
      <w:pPr>
        <w:tabs>
          <w:tab w:val="left" w:pos="8235"/>
        </w:tabs>
        <w:spacing w:before="120" w:after="120"/>
        <w:ind w:right="-710"/>
        <w:rPr>
          <w:b/>
          <w:color w:val="FF0000"/>
          <w:sz w:val="24"/>
        </w:rPr>
      </w:pPr>
      <w:r w:rsidRPr="00585795">
        <w:rPr>
          <w:b/>
          <w:sz w:val="24"/>
        </w:rPr>
        <w:t>DATE DE LA RECEPTION :</w:t>
      </w:r>
      <w:r w:rsidR="00E51A22">
        <w:rPr>
          <w:b/>
          <w:color w:val="FF0000"/>
          <w:sz w:val="24"/>
        </w:rPr>
        <w:tab/>
      </w:r>
    </w:p>
    <w:p w:rsidR="00E22FD8" w:rsidRPr="007A1BDD" w:rsidRDefault="008163E7" w:rsidP="00432762">
      <w:pPr>
        <w:rPr>
          <w:color w:val="FF0000"/>
        </w:rPr>
      </w:pPr>
      <w:r>
        <w:rPr>
          <w:b/>
          <w:sz w:val="24"/>
        </w:rPr>
        <w:t>TYPE D’EVENEMENT</w:t>
      </w:r>
      <w:r w:rsidR="0047266F">
        <w:rPr>
          <w:b/>
          <w:sz w:val="24"/>
        </w:rPr>
        <w:t> :</w:t>
      </w:r>
      <w:r w:rsidR="00251FF7" w:rsidRPr="00251FF7">
        <w:t xml:space="preserve"> </w:t>
      </w:r>
      <w:sdt>
        <w:sdtPr>
          <w:rPr>
            <w:color w:val="FF0000"/>
            <w:highlight w:val="lightGray"/>
          </w:rPr>
          <w:alias w:val="Type d'évènement"/>
          <w:tag w:val="Type d'évènement"/>
          <w:id w:val="-327369658"/>
          <w:placeholder>
            <w:docPart w:val="C4B050C85D104A818213BF347991F0C5"/>
          </w:placeholder>
          <w:showingPlcHdr/>
          <w:dropDownList>
            <w:listItem w:value="Choisissez un élément."/>
            <w:listItem w:displayText="Jury de concours recrutement personnels" w:value="Jury de concours recrutement personnels"/>
            <w:listItem w:displayText="Jury de thèse " w:value="Jury de thèse "/>
            <w:listItem w:displayText="Formation du personnel" w:value="Formation du personnel"/>
            <w:listItem w:displayText="Soutenance et réunion de tuteurs ( si membres extérieurs)" w:value="Soutenance et réunion de tuteurs ( si membres extérieurs)"/>
            <w:listItem w:displayText="Evénements institutionnels ( inauguration, remise des diplomes...)" w:value="Evénements institutionnels ( inauguration, remise des diplomes...)"/>
            <w:listItem w:displayText="Petits déjeuners et pause (avec membres extérieurs) UGAP" w:value="Petits déjeuners et pause (avec membres extérieurs) UGAP"/>
            <w:listItem w:displayText="Séminaire" w:value="Séminaire"/>
            <w:listItem w:displayText="Conseil de centre" w:value="Conseil de centre"/>
            <w:listItem w:displayText="Conseil d'administration" w:value="Conseil d'administration"/>
            <w:listItem w:displayText="Enveloppe du directeur (frais de représentation avec membres extérieurs)" w:value="Enveloppe du directeur (frais de représentation avec membres extérieurs)"/>
          </w:dropDownList>
        </w:sdtPr>
        <w:sdtEndPr/>
        <w:sdtContent>
          <w:r w:rsidR="007A1BDD">
            <w:rPr>
              <w:color w:val="FF0000"/>
              <w:highlight w:val="lightGray"/>
            </w:rPr>
            <w:t>cliquer ici pour choisir</w:t>
          </w:r>
          <w:r w:rsidR="00432762" w:rsidRPr="007A1BDD">
            <w:rPr>
              <w:rStyle w:val="Textedelespacerserv"/>
              <w:color w:val="FF0000"/>
              <w:highlight w:val="lightGray"/>
            </w:rPr>
            <w:t xml:space="preserve"> un élément</w:t>
          </w:r>
          <w:r w:rsidR="007A1BDD">
            <w:rPr>
              <w:rStyle w:val="Textedelespacerserv"/>
              <w:color w:val="FF0000"/>
              <w:highlight w:val="lightGray"/>
            </w:rPr>
            <w:t xml:space="preserve"> dans la liste déroulante</w:t>
          </w:r>
          <w:r w:rsidR="00432762" w:rsidRPr="007A1BDD">
            <w:rPr>
              <w:rStyle w:val="Textedelespacerserv"/>
              <w:color w:val="FF0000"/>
              <w:highlight w:val="lightGray"/>
            </w:rPr>
            <w:t>.</w:t>
          </w:r>
        </w:sdtContent>
      </w:sdt>
    </w:p>
    <w:p w:rsidR="00251FF7" w:rsidRDefault="00251FF7" w:rsidP="00E22FD8">
      <w:pPr>
        <w:rPr>
          <w:b/>
          <w:sz w:val="24"/>
        </w:rPr>
      </w:pPr>
    </w:p>
    <w:p w:rsidR="005D268D" w:rsidRPr="005856AA" w:rsidRDefault="005D268D" w:rsidP="00DC09E7">
      <w:pPr>
        <w:spacing w:before="120" w:after="120"/>
        <w:ind w:right="-710"/>
        <w:rPr>
          <w:b/>
          <w:color w:val="C00000"/>
          <w:sz w:val="24"/>
        </w:rPr>
      </w:pPr>
      <w:r>
        <w:rPr>
          <w:b/>
          <w:sz w:val="24"/>
        </w:rPr>
        <w:t>JUSTIFICATION</w:t>
      </w:r>
      <w:r w:rsidR="008163E7">
        <w:rPr>
          <w:b/>
          <w:sz w:val="24"/>
        </w:rPr>
        <w:t xml:space="preserve"> (contribution au développement et au rayonnement de l’école)</w:t>
      </w:r>
      <w:r w:rsidR="00361B57">
        <w:rPr>
          <w:b/>
          <w:sz w:val="24"/>
        </w:rPr>
        <w:t> :</w:t>
      </w:r>
      <w:r w:rsidR="00E51A22">
        <w:rPr>
          <w:b/>
          <w:sz w:val="24"/>
        </w:rPr>
        <w:t xml:space="preserve"> </w:t>
      </w:r>
    </w:p>
    <w:p w:rsidR="003D636C" w:rsidRPr="00DC09E7" w:rsidRDefault="003D636C">
      <w:pPr>
        <w:spacing w:before="120" w:after="120"/>
        <w:rPr>
          <w:b/>
          <w:sz w:val="24"/>
        </w:rPr>
      </w:pPr>
    </w:p>
    <w:p w:rsidR="00251FF7" w:rsidRDefault="00BF236F" w:rsidP="00E23278">
      <w:pPr>
        <w:spacing w:before="120" w:after="120"/>
        <w:rPr>
          <w:sz w:val="24"/>
        </w:rPr>
      </w:pPr>
      <w:r w:rsidRPr="00DC09E7">
        <w:rPr>
          <w:b/>
          <w:sz w:val="24"/>
        </w:rPr>
        <w:t>NOMBRE DE CONVIVES :</w:t>
      </w:r>
      <w:r w:rsidRPr="00DC09E7">
        <w:rPr>
          <w:sz w:val="24"/>
        </w:rPr>
        <w:t xml:space="preserve"> </w:t>
      </w:r>
    </w:p>
    <w:p w:rsidR="00585795" w:rsidRPr="00585795" w:rsidRDefault="00585795" w:rsidP="00585795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LISTE DES CONVIVES</w:t>
      </w:r>
      <w:r w:rsidRPr="00C24073">
        <w:rPr>
          <w:b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126"/>
        <w:gridCol w:w="1985"/>
      </w:tblGrid>
      <w:tr w:rsidR="001B5520" w:rsidTr="001B5520">
        <w:tc>
          <w:tcPr>
            <w:tcW w:w="2405" w:type="dxa"/>
          </w:tcPr>
          <w:p w:rsidR="001B5520" w:rsidRDefault="001B5520" w:rsidP="001B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Noms et prénoms</w:t>
            </w:r>
          </w:p>
        </w:tc>
        <w:tc>
          <w:tcPr>
            <w:tcW w:w="2410" w:type="dxa"/>
          </w:tcPr>
          <w:p w:rsidR="001B5520" w:rsidRDefault="001B5520" w:rsidP="001B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 à l’établissement</w:t>
            </w:r>
          </w:p>
        </w:tc>
        <w:tc>
          <w:tcPr>
            <w:tcW w:w="2126" w:type="dxa"/>
          </w:tcPr>
          <w:p w:rsidR="001B5520" w:rsidRDefault="001B5520" w:rsidP="001B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Externe à l’établissement</w:t>
            </w:r>
          </w:p>
          <w:p w:rsidR="001B5520" w:rsidRDefault="001B5520" w:rsidP="001B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préciser l’établissement)</w:t>
            </w:r>
          </w:p>
        </w:tc>
        <w:tc>
          <w:tcPr>
            <w:tcW w:w="1985" w:type="dxa"/>
          </w:tcPr>
          <w:p w:rsidR="001B5520" w:rsidRDefault="001B5520" w:rsidP="001B5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Fonction</w:t>
            </w:r>
          </w:p>
        </w:tc>
      </w:tr>
      <w:tr w:rsidR="001B5520" w:rsidTr="001B5520">
        <w:tc>
          <w:tcPr>
            <w:tcW w:w="2405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</w:tr>
      <w:tr w:rsidR="001B5520" w:rsidTr="001B5520">
        <w:tc>
          <w:tcPr>
            <w:tcW w:w="2405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</w:tr>
      <w:tr w:rsidR="001B5520" w:rsidTr="001B5520">
        <w:tc>
          <w:tcPr>
            <w:tcW w:w="2405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B5520" w:rsidRDefault="001B5520" w:rsidP="00585795">
            <w:pPr>
              <w:rPr>
                <w:sz w:val="24"/>
                <w:szCs w:val="24"/>
              </w:rPr>
            </w:pPr>
          </w:p>
        </w:tc>
      </w:tr>
      <w:tr w:rsidR="006309FA" w:rsidTr="001B5520">
        <w:tc>
          <w:tcPr>
            <w:tcW w:w="2405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</w:tr>
      <w:tr w:rsidR="006309FA" w:rsidTr="001B5520">
        <w:tc>
          <w:tcPr>
            <w:tcW w:w="2405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</w:tr>
      <w:tr w:rsidR="006309FA" w:rsidTr="001B5520">
        <w:tc>
          <w:tcPr>
            <w:tcW w:w="2405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09FA" w:rsidRDefault="006309FA" w:rsidP="00585795">
            <w:pPr>
              <w:rPr>
                <w:sz w:val="24"/>
                <w:szCs w:val="24"/>
              </w:rPr>
            </w:pPr>
          </w:p>
        </w:tc>
      </w:tr>
    </w:tbl>
    <w:p w:rsidR="00251FF7" w:rsidRDefault="00251FF7" w:rsidP="00585795">
      <w:pPr>
        <w:rPr>
          <w:sz w:val="24"/>
          <w:szCs w:val="24"/>
        </w:rPr>
      </w:pPr>
    </w:p>
    <w:p w:rsidR="00D5529E" w:rsidRPr="005D268D" w:rsidRDefault="00D5529E" w:rsidP="00E23278">
      <w:pPr>
        <w:spacing w:before="120" w:after="120"/>
        <w:rPr>
          <w:b/>
          <w:color w:val="0000FF"/>
          <w:sz w:val="24"/>
        </w:rPr>
      </w:pPr>
    </w:p>
    <w:p w:rsidR="00BF236F" w:rsidRPr="00335A60" w:rsidRDefault="00BF236F" w:rsidP="00335A60">
      <w:pPr>
        <w:spacing w:before="120" w:after="120"/>
        <w:rPr>
          <w:b/>
          <w:color w:val="0000FF"/>
          <w:sz w:val="24"/>
        </w:rPr>
      </w:pPr>
      <w:r w:rsidRPr="00DC09E7">
        <w:rPr>
          <w:b/>
          <w:sz w:val="24"/>
        </w:rPr>
        <w:t>DATE :</w:t>
      </w:r>
      <w:r w:rsidR="00E23278" w:rsidRPr="00DC09E7">
        <w:rPr>
          <w:b/>
          <w:sz w:val="24"/>
        </w:rPr>
        <w:t xml:space="preserve">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969"/>
      </w:tblGrid>
      <w:tr w:rsidR="00BF236F" w:rsidRPr="00DC09E7" w:rsidTr="00CB6036">
        <w:tc>
          <w:tcPr>
            <w:tcW w:w="5457" w:type="dxa"/>
          </w:tcPr>
          <w:p w:rsidR="00BF236F" w:rsidRPr="00DC09E7" w:rsidRDefault="009340E7" w:rsidP="005D268D">
            <w:pPr>
              <w:spacing w:before="120"/>
              <w:rPr>
                <w:b/>
                <w:sz w:val="28"/>
              </w:rPr>
            </w:pPr>
            <w:r w:rsidRPr="00DC09E7">
              <w:rPr>
                <w:b/>
                <w:sz w:val="28"/>
              </w:rPr>
              <w:t>L’Organisat</w:t>
            </w:r>
            <w:r w:rsidR="005D268D">
              <w:rPr>
                <w:b/>
                <w:sz w:val="28"/>
              </w:rPr>
              <w:t>eur</w:t>
            </w:r>
            <w:r w:rsidR="00BF236F" w:rsidRPr="00DC09E7">
              <w:rPr>
                <w:b/>
                <w:sz w:val="28"/>
              </w:rPr>
              <w:t>,</w:t>
            </w:r>
          </w:p>
        </w:tc>
        <w:tc>
          <w:tcPr>
            <w:tcW w:w="3969" w:type="dxa"/>
          </w:tcPr>
          <w:p w:rsidR="008163E7" w:rsidRDefault="008163E7" w:rsidP="00417FCD">
            <w:pPr>
              <w:spacing w:before="120"/>
              <w:rPr>
                <w:b/>
                <w:sz w:val="28"/>
              </w:rPr>
            </w:pPr>
          </w:p>
          <w:p w:rsidR="008163E7" w:rsidRDefault="008163E7" w:rsidP="00417FCD">
            <w:pPr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Le Directeur du Campus</w:t>
            </w:r>
          </w:p>
          <w:p w:rsidR="008163E7" w:rsidRDefault="008163E7" w:rsidP="00417FCD">
            <w:pPr>
              <w:spacing w:before="120"/>
              <w:rPr>
                <w:b/>
                <w:sz w:val="28"/>
              </w:rPr>
            </w:pPr>
          </w:p>
          <w:p w:rsidR="008163E7" w:rsidRDefault="008163E7" w:rsidP="00417FCD">
            <w:pPr>
              <w:spacing w:before="120"/>
              <w:rPr>
                <w:b/>
                <w:sz w:val="28"/>
              </w:rPr>
            </w:pPr>
          </w:p>
          <w:p w:rsidR="008163E7" w:rsidRDefault="008163E7" w:rsidP="00417FCD">
            <w:pPr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Ou </w:t>
            </w:r>
          </w:p>
          <w:p w:rsidR="008163E7" w:rsidRDefault="008163E7" w:rsidP="00417FCD">
            <w:pPr>
              <w:spacing w:before="120"/>
              <w:rPr>
                <w:b/>
                <w:sz w:val="28"/>
              </w:rPr>
            </w:pPr>
          </w:p>
          <w:p w:rsidR="00BF236F" w:rsidRPr="00DC09E7" w:rsidRDefault="009340E7" w:rsidP="00417FCD">
            <w:pPr>
              <w:spacing w:before="120"/>
              <w:rPr>
                <w:b/>
                <w:sz w:val="28"/>
              </w:rPr>
            </w:pPr>
            <w:r w:rsidRPr="00DC09E7">
              <w:rPr>
                <w:b/>
                <w:sz w:val="28"/>
              </w:rPr>
              <w:t>L</w:t>
            </w:r>
            <w:r w:rsidR="00961802" w:rsidRPr="00DC09E7">
              <w:rPr>
                <w:b/>
                <w:sz w:val="28"/>
              </w:rPr>
              <w:t>e Directeur Général</w:t>
            </w:r>
            <w:r w:rsidR="00BF236F" w:rsidRPr="00DC09E7">
              <w:rPr>
                <w:b/>
                <w:sz w:val="28"/>
              </w:rPr>
              <w:t>,</w:t>
            </w:r>
          </w:p>
        </w:tc>
      </w:tr>
    </w:tbl>
    <w:p w:rsidR="00D5529E" w:rsidRPr="00D5529E" w:rsidRDefault="00C3130E" w:rsidP="008163E7">
      <w:pPr>
        <w:spacing w:before="120"/>
        <w:rPr>
          <w:sz w:val="24"/>
          <w:szCs w:val="24"/>
        </w:rPr>
      </w:pPr>
      <w:r w:rsidRPr="00DC09E7">
        <w:rPr>
          <w:b/>
          <w:sz w:val="26"/>
          <w:szCs w:val="26"/>
        </w:rPr>
        <w:tab/>
      </w:r>
      <w:r w:rsidRPr="00DC09E7">
        <w:rPr>
          <w:b/>
          <w:sz w:val="26"/>
          <w:szCs w:val="26"/>
        </w:rPr>
        <w:tab/>
      </w:r>
      <w:r w:rsidRPr="00DC09E7">
        <w:rPr>
          <w:b/>
          <w:sz w:val="26"/>
          <w:szCs w:val="26"/>
        </w:rPr>
        <w:tab/>
      </w:r>
      <w:r w:rsidRPr="00DC09E7">
        <w:rPr>
          <w:b/>
          <w:sz w:val="26"/>
          <w:szCs w:val="26"/>
        </w:rPr>
        <w:tab/>
      </w:r>
      <w:r w:rsidRPr="00DC09E7">
        <w:rPr>
          <w:b/>
          <w:sz w:val="26"/>
          <w:szCs w:val="26"/>
        </w:rPr>
        <w:tab/>
      </w:r>
      <w:r w:rsidRPr="00DC09E7">
        <w:rPr>
          <w:b/>
          <w:sz w:val="26"/>
          <w:szCs w:val="26"/>
        </w:rPr>
        <w:tab/>
      </w:r>
      <w:r w:rsidRPr="00DC09E7">
        <w:rPr>
          <w:b/>
          <w:sz w:val="26"/>
          <w:szCs w:val="26"/>
        </w:rPr>
        <w:tab/>
      </w:r>
      <w:r w:rsidRPr="00DC09E7">
        <w:rPr>
          <w:b/>
          <w:sz w:val="26"/>
          <w:szCs w:val="26"/>
        </w:rPr>
        <w:tab/>
      </w:r>
      <w:r w:rsidR="00417FCD">
        <w:rPr>
          <w:b/>
          <w:sz w:val="26"/>
          <w:szCs w:val="26"/>
        </w:rPr>
        <w:t>Laurent CHAMPANEY</w:t>
      </w:r>
      <w:r w:rsidR="005427F2" w:rsidRPr="00DC09E7">
        <w:rPr>
          <w:sz w:val="24"/>
        </w:rPr>
        <w:tab/>
      </w:r>
      <w:r w:rsidR="005427F2" w:rsidRPr="00DC09E7">
        <w:rPr>
          <w:sz w:val="24"/>
        </w:rPr>
        <w:tab/>
      </w:r>
      <w:r w:rsidR="005427F2" w:rsidRPr="00DC09E7">
        <w:rPr>
          <w:sz w:val="24"/>
        </w:rPr>
        <w:tab/>
      </w:r>
      <w:r w:rsidR="003541BC" w:rsidRPr="00DC09E7">
        <w:rPr>
          <w:sz w:val="24"/>
        </w:rPr>
        <w:tab/>
      </w:r>
      <w:r w:rsidR="003541BC" w:rsidRPr="00DC09E7">
        <w:rPr>
          <w:sz w:val="24"/>
        </w:rPr>
        <w:tab/>
      </w:r>
      <w:r w:rsidR="003541BC" w:rsidRPr="00DC09E7">
        <w:rPr>
          <w:sz w:val="24"/>
        </w:rPr>
        <w:tab/>
      </w:r>
      <w:r w:rsidR="003541BC" w:rsidRPr="00DC09E7">
        <w:rPr>
          <w:sz w:val="24"/>
        </w:rPr>
        <w:tab/>
      </w:r>
      <w:r w:rsidR="003541BC" w:rsidRPr="00DC09E7">
        <w:rPr>
          <w:sz w:val="24"/>
        </w:rPr>
        <w:tab/>
      </w:r>
    </w:p>
    <w:p w:rsidR="00D5529E" w:rsidRPr="00D5529E" w:rsidRDefault="00D5529E" w:rsidP="00E51A22">
      <w:pPr>
        <w:rPr>
          <w:sz w:val="24"/>
          <w:szCs w:val="24"/>
        </w:rPr>
      </w:pPr>
    </w:p>
    <w:p w:rsidR="00D5529E" w:rsidRPr="00D5529E" w:rsidRDefault="00D5529E" w:rsidP="00E51A22">
      <w:pPr>
        <w:rPr>
          <w:sz w:val="24"/>
          <w:szCs w:val="24"/>
        </w:rPr>
      </w:pPr>
    </w:p>
    <w:p w:rsidR="009E16D6" w:rsidRPr="00D5529E" w:rsidRDefault="009E16D6" w:rsidP="00E51A22">
      <w:pPr>
        <w:rPr>
          <w:sz w:val="24"/>
          <w:szCs w:val="24"/>
        </w:rPr>
      </w:pPr>
    </w:p>
    <w:sectPr w:rsidR="009E16D6" w:rsidRPr="00D5529E" w:rsidSect="00655030">
      <w:headerReference w:type="default" r:id="rId8"/>
      <w:footerReference w:type="default" r:id="rId9"/>
      <w:pgSz w:w="11907" w:h="16840"/>
      <w:pgMar w:top="2836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314" w:rsidRDefault="00FF5314" w:rsidP="00334C87">
      <w:r>
        <w:separator/>
      </w:r>
    </w:p>
  </w:endnote>
  <w:endnote w:type="continuationSeparator" w:id="0">
    <w:p w:rsidR="00FF5314" w:rsidRDefault="00FF5314" w:rsidP="0033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95" w:rsidRDefault="00585795" w:rsidP="006B6C9E">
    <w:pPr>
      <w:pStyle w:val="Pieddepage"/>
    </w:pPr>
    <w:r>
      <w:ptab w:relativeTo="margin" w:alignment="right" w:leader="none"/>
    </w:r>
    <w:sdt>
      <w:sdtPr>
        <w:id w:val="969400753"/>
        <w:placeholder>
          <w:docPart w:val="6588D7180047437EAD71E908C623A6C0"/>
        </w:placeholder>
        <w:temporary/>
        <w:showingPlcHdr/>
      </w:sdtPr>
      <w:sdtEndPr/>
      <w:sdtContent>
        <w:r>
          <w:t>[Texte]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314" w:rsidRDefault="00FF5314" w:rsidP="00334C87">
      <w:r>
        <w:separator/>
      </w:r>
    </w:p>
  </w:footnote>
  <w:footnote w:type="continuationSeparator" w:id="0">
    <w:p w:rsidR="00FF5314" w:rsidRDefault="00FF5314" w:rsidP="0033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795" w:rsidRDefault="00585795">
    <w:pPr>
      <w:pStyle w:val="En-tte"/>
    </w:pPr>
    <w:r>
      <w:rPr>
        <w:noProof/>
      </w:rPr>
      <w:drawing>
        <wp:inline distT="0" distB="0" distL="0" distR="0" wp14:anchorId="2C9A9FED" wp14:editId="42F61639">
          <wp:extent cx="2933577" cy="1019175"/>
          <wp:effectExtent l="0" t="0" r="63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9742" cy="1021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3BF9"/>
    <w:multiLevelType w:val="hybridMultilevel"/>
    <w:tmpl w:val="1DAEE116"/>
    <w:lvl w:ilvl="0" w:tplc="52E693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0FBA"/>
    <w:multiLevelType w:val="multilevel"/>
    <w:tmpl w:val="1174E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4DE1B65"/>
    <w:multiLevelType w:val="multilevel"/>
    <w:tmpl w:val="59F4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80BC8"/>
    <w:multiLevelType w:val="multilevel"/>
    <w:tmpl w:val="2F8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915F7"/>
    <w:multiLevelType w:val="hybridMultilevel"/>
    <w:tmpl w:val="3B5EE1FC"/>
    <w:lvl w:ilvl="0" w:tplc="E22A0A3E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47E71C73"/>
    <w:multiLevelType w:val="hybridMultilevel"/>
    <w:tmpl w:val="88E08D2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50CE2"/>
    <w:multiLevelType w:val="hybridMultilevel"/>
    <w:tmpl w:val="685E618A"/>
    <w:lvl w:ilvl="0" w:tplc="06FC434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53A400EB"/>
    <w:multiLevelType w:val="hybridMultilevel"/>
    <w:tmpl w:val="6CE64216"/>
    <w:lvl w:ilvl="0" w:tplc="EADED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402D"/>
    <w:multiLevelType w:val="multilevel"/>
    <w:tmpl w:val="7B02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D5B63"/>
    <w:multiLevelType w:val="multilevel"/>
    <w:tmpl w:val="787833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958141B"/>
    <w:multiLevelType w:val="multilevel"/>
    <w:tmpl w:val="061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C786E"/>
    <w:multiLevelType w:val="hybridMultilevel"/>
    <w:tmpl w:val="C11A78C2"/>
    <w:lvl w:ilvl="0" w:tplc="9B4C1C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65DC7"/>
    <w:multiLevelType w:val="hybridMultilevel"/>
    <w:tmpl w:val="F276404A"/>
    <w:lvl w:ilvl="0" w:tplc="4BC2E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FE"/>
    <w:rsid w:val="000128BD"/>
    <w:rsid w:val="000377A8"/>
    <w:rsid w:val="000624FE"/>
    <w:rsid w:val="00065AEE"/>
    <w:rsid w:val="00073E49"/>
    <w:rsid w:val="00087579"/>
    <w:rsid w:val="0009403D"/>
    <w:rsid w:val="000E5FDC"/>
    <w:rsid w:val="0011276A"/>
    <w:rsid w:val="00117E3F"/>
    <w:rsid w:val="001263F7"/>
    <w:rsid w:val="00130927"/>
    <w:rsid w:val="00151DA7"/>
    <w:rsid w:val="00175FB6"/>
    <w:rsid w:val="001B2AB7"/>
    <w:rsid w:val="001B5520"/>
    <w:rsid w:val="001C1756"/>
    <w:rsid w:val="001C7AAC"/>
    <w:rsid w:val="001F64F0"/>
    <w:rsid w:val="001F6528"/>
    <w:rsid w:val="00205548"/>
    <w:rsid w:val="00251FF7"/>
    <w:rsid w:val="00252FA9"/>
    <w:rsid w:val="00261A7C"/>
    <w:rsid w:val="002769E5"/>
    <w:rsid w:val="002846EA"/>
    <w:rsid w:val="00293810"/>
    <w:rsid w:val="00294473"/>
    <w:rsid w:val="002A77A6"/>
    <w:rsid w:val="002A7B15"/>
    <w:rsid w:val="002B0306"/>
    <w:rsid w:val="002C0591"/>
    <w:rsid w:val="002C4C91"/>
    <w:rsid w:val="002C5424"/>
    <w:rsid w:val="002D291D"/>
    <w:rsid w:val="002D3AB6"/>
    <w:rsid w:val="002D7F51"/>
    <w:rsid w:val="002E1C06"/>
    <w:rsid w:val="00317BE5"/>
    <w:rsid w:val="00334C87"/>
    <w:rsid w:val="00335A60"/>
    <w:rsid w:val="003541BC"/>
    <w:rsid w:val="003603E1"/>
    <w:rsid w:val="00361B57"/>
    <w:rsid w:val="00363CF5"/>
    <w:rsid w:val="003712E3"/>
    <w:rsid w:val="003901C5"/>
    <w:rsid w:val="00393BC5"/>
    <w:rsid w:val="003A369D"/>
    <w:rsid w:val="003A6EFD"/>
    <w:rsid w:val="003B1789"/>
    <w:rsid w:val="003C3867"/>
    <w:rsid w:val="003D3418"/>
    <w:rsid w:val="003D636C"/>
    <w:rsid w:val="003D70A9"/>
    <w:rsid w:val="003F03A0"/>
    <w:rsid w:val="00417FCD"/>
    <w:rsid w:val="00432762"/>
    <w:rsid w:val="004514A0"/>
    <w:rsid w:val="0047266F"/>
    <w:rsid w:val="00477C1B"/>
    <w:rsid w:val="004A23D0"/>
    <w:rsid w:val="004A6F0C"/>
    <w:rsid w:val="004D156A"/>
    <w:rsid w:val="004D52BE"/>
    <w:rsid w:val="004E3BF9"/>
    <w:rsid w:val="004F00A9"/>
    <w:rsid w:val="004F5899"/>
    <w:rsid w:val="004F7C6E"/>
    <w:rsid w:val="005427F2"/>
    <w:rsid w:val="00545215"/>
    <w:rsid w:val="00576F4B"/>
    <w:rsid w:val="005856AA"/>
    <w:rsid w:val="00585795"/>
    <w:rsid w:val="00594750"/>
    <w:rsid w:val="005B76AD"/>
    <w:rsid w:val="005C6FEE"/>
    <w:rsid w:val="005C70C1"/>
    <w:rsid w:val="005D268D"/>
    <w:rsid w:val="005D6559"/>
    <w:rsid w:val="005E29A2"/>
    <w:rsid w:val="005F6AFB"/>
    <w:rsid w:val="006309FA"/>
    <w:rsid w:val="00635816"/>
    <w:rsid w:val="0064360F"/>
    <w:rsid w:val="00647D8E"/>
    <w:rsid w:val="00655030"/>
    <w:rsid w:val="006568B9"/>
    <w:rsid w:val="006A0E5C"/>
    <w:rsid w:val="006A1BB8"/>
    <w:rsid w:val="006A37E0"/>
    <w:rsid w:val="006B6C9E"/>
    <w:rsid w:val="00711998"/>
    <w:rsid w:val="00720D08"/>
    <w:rsid w:val="00723732"/>
    <w:rsid w:val="00736E40"/>
    <w:rsid w:val="00743921"/>
    <w:rsid w:val="00756ABE"/>
    <w:rsid w:val="00796E03"/>
    <w:rsid w:val="007A1BDD"/>
    <w:rsid w:val="007A6BF4"/>
    <w:rsid w:val="007D70B2"/>
    <w:rsid w:val="007E656E"/>
    <w:rsid w:val="008163E7"/>
    <w:rsid w:val="00825C73"/>
    <w:rsid w:val="0086342F"/>
    <w:rsid w:val="008706C8"/>
    <w:rsid w:val="0087252F"/>
    <w:rsid w:val="00883486"/>
    <w:rsid w:val="00886872"/>
    <w:rsid w:val="008B5349"/>
    <w:rsid w:val="008E2DA2"/>
    <w:rsid w:val="009122E4"/>
    <w:rsid w:val="00914EE2"/>
    <w:rsid w:val="00915AC3"/>
    <w:rsid w:val="00923C04"/>
    <w:rsid w:val="00926B0D"/>
    <w:rsid w:val="009340E7"/>
    <w:rsid w:val="00954FEE"/>
    <w:rsid w:val="00961802"/>
    <w:rsid w:val="00974E84"/>
    <w:rsid w:val="00975C30"/>
    <w:rsid w:val="00981B53"/>
    <w:rsid w:val="009820CB"/>
    <w:rsid w:val="00983EB6"/>
    <w:rsid w:val="009B47D9"/>
    <w:rsid w:val="009E16D6"/>
    <w:rsid w:val="009E17E8"/>
    <w:rsid w:val="009F207C"/>
    <w:rsid w:val="00A9750E"/>
    <w:rsid w:val="00AA0B08"/>
    <w:rsid w:val="00AB2282"/>
    <w:rsid w:val="00AB71BA"/>
    <w:rsid w:val="00AC7B57"/>
    <w:rsid w:val="00AD1EC6"/>
    <w:rsid w:val="00AD3702"/>
    <w:rsid w:val="00AD56A3"/>
    <w:rsid w:val="00B21141"/>
    <w:rsid w:val="00B52377"/>
    <w:rsid w:val="00B827CD"/>
    <w:rsid w:val="00B86AF8"/>
    <w:rsid w:val="00B9010D"/>
    <w:rsid w:val="00BB25F4"/>
    <w:rsid w:val="00BB38BD"/>
    <w:rsid w:val="00BB3CEB"/>
    <w:rsid w:val="00BC1BFA"/>
    <w:rsid w:val="00BD62D5"/>
    <w:rsid w:val="00BE44F1"/>
    <w:rsid w:val="00BE4518"/>
    <w:rsid w:val="00BF1914"/>
    <w:rsid w:val="00BF236F"/>
    <w:rsid w:val="00C02DE1"/>
    <w:rsid w:val="00C05895"/>
    <w:rsid w:val="00C15FB3"/>
    <w:rsid w:val="00C24073"/>
    <w:rsid w:val="00C3130E"/>
    <w:rsid w:val="00C61A47"/>
    <w:rsid w:val="00C62CC4"/>
    <w:rsid w:val="00C62FF4"/>
    <w:rsid w:val="00C63F83"/>
    <w:rsid w:val="00CA3901"/>
    <w:rsid w:val="00CB35AA"/>
    <w:rsid w:val="00CB431F"/>
    <w:rsid w:val="00CB6036"/>
    <w:rsid w:val="00D017DB"/>
    <w:rsid w:val="00D068F8"/>
    <w:rsid w:val="00D17788"/>
    <w:rsid w:val="00D3566A"/>
    <w:rsid w:val="00D45A35"/>
    <w:rsid w:val="00D5529E"/>
    <w:rsid w:val="00D67CB4"/>
    <w:rsid w:val="00DC09E7"/>
    <w:rsid w:val="00E11A50"/>
    <w:rsid w:val="00E22FD8"/>
    <w:rsid w:val="00E23278"/>
    <w:rsid w:val="00E271ED"/>
    <w:rsid w:val="00E37FF3"/>
    <w:rsid w:val="00E51A22"/>
    <w:rsid w:val="00E60A0B"/>
    <w:rsid w:val="00E65EEB"/>
    <w:rsid w:val="00EA2A5C"/>
    <w:rsid w:val="00EC5B3A"/>
    <w:rsid w:val="00ED2FB8"/>
    <w:rsid w:val="00EF0973"/>
    <w:rsid w:val="00EF14A9"/>
    <w:rsid w:val="00EF480C"/>
    <w:rsid w:val="00F16C8F"/>
    <w:rsid w:val="00F17F24"/>
    <w:rsid w:val="00F27B94"/>
    <w:rsid w:val="00F31F06"/>
    <w:rsid w:val="00F51F61"/>
    <w:rsid w:val="00F57899"/>
    <w:rsid w:val="00F626E8"/>
    <w:rsid w:val="00F64AB3"/>
    <w:rsid w:val="00F70ADD"/>
    <w:rsid w:val="00FA6521"/>
    <w:rsid w:val="00FF3C8A"/>
    <w:rsid w:val="00FF5314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B075F1-B50B-4711-9E07-0873C786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5427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27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4C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4C87"/>
  </w:style>
  <w:style w:type="paragraph" w:styleId="Pieddepage">
    <w:name w:val="footer"/>
    <w:basedOn w:val="Normal"/>
    <w:link w:val="PieddepageCar"/>
    <w:uiPriority w:val="99"/>
    <w:unhideWhenUsed/>
    <w:rsid w:val="00334C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4C87"/>
  </w:style>
  <w:style w:type="paragraph" w:styleId="Paragraphedeliste">
    <w:name w:val="List Paragraph"/>
    <w:basedOn w:val="Normal"/>
    <w:uiPriority w:val="34"/>
    <w:qFormat/>
    <w:rsid w:val="00655030"/>
    <w:pPr>
      <w:ind w:left="720"/>
      <w:contextualSpacing/>
    </w:pPr>
  </w:style>
  <w:style w:type="paragraph" w:customStyle="1" w:styleId="Default">
    <w:name w:val="Default"/>
    <w:rsid w:val="006A0E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DC09E7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FF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6B6C9E"/>
    <w:pPr>
      <w:spacing w:after="200"/>
    </w:pPr>
    <w:rPr>
      <w:b/>
      <w:bCs/>
      <w:color w:val="4F81BD" w:themeColor="accent1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B6C9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B6C9E"/>
  </w:style>
  <w:style w:type="character" w:styleId="Appelnotedebasdep">
    <w:name w:val="footnote reference"/>
    <w:basedOn w:val="Policepardfaut"/>
    <w:uiPriority w:val="99"/>
    <w:semiHidden/>
    <w:unhideWhenUsed/>
    <w:rsid w:val="006B6C9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60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\Desktop\ENSAM\DOCS%20ADMIN\ATTEST%20%20FRAIS%20DE%20RECEPTION%20(D%20G%20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88D7180047437EAD71E908C623A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07AB3-A822-4A71-807B-09861C07F7C2}"/>
      </w:docPartPr>
      <w:docPartBody>
        <w:p w:rsidR="001A52C4" w:rsidRDefault="00CA27FE" w:rsidP="009E4988">
          <w:pPr>
            <w:pStyle w:val="6588D7180047437EAD71E908C623A6C0"/>
          </w:pPr>
          <w:r>
            <w:t>[Texte]</w:t>
          </w:r>
        </w:p>
      </w:docPartBody>
    </w:docPart>
    <w:docPart>
      <w:docPartPr>
        <w:name w:val="C4B050C85D104A818213BF347991F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3DCA1-1F96-4418-B0C4-5169E46156F6}"/>
      </w:docPartPr>
      <w:docPartBody>
        <w:p w:rsidR="00FD160D" w:rsidRDefault="00CA27FE" w:rsidP="00CA27FE">
          <w:pPr>
            <w:pStyle w:val="C4B050C85D104A818213BF347991F0C53"/>
          </w:pPr>
          <w:r>
            <w:rPr>
              <w:color w:val="FF0000"/>
              <w:highlight w:val="lightGray"/>
            </w:rPr>
            <w:t>cliquer ici pour choisir</w:t>
          </w:r>
          <w:r w:rsidRPr="007A1BDD">
            <w:rPr>
              <w:rStyle w:val="Textedelespacerserv"/>
              <w:color w:val="FF0000"/>
              <w:highlight w:val="lightGray"/>
            </w:rPr>
            <w:t xml:space="preserve"> un élément</w:t>
          </w:r>
          <w:r>
            <w:rPr>
              <w:rStyle w:val="Textedelespacerserv"/>
              <w:color w:val="FF0000"/>
              <w:highlight w:val="lightGray"/>
            </w:rPr>
            <w:t xml:space="preserve"> dans la liste déroulante</w:t>
          </w:r>
          <w:r w:rsidRPr="007A1BDD">
            <w:rPr>
              <w:rStyle w:val="Textedelespacerserv"/>
              <w:color w:val="FF0000"/>
              <w:highlight w:val="lightGra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8"/>
    <w:rsid w:val="00027DE2"/>
    <w:rsid w:val="001A52C4"/>
    <w:rsid w:val="001C085F"/>
    <w:rsid w:val="00217315"/>
    <w:rsid w:val="00237A4F"/>
    <w:rsid w:val="002F3F77"/>
    <w:rsid w:val="00704160"/>
    <w:rsid w:val="009E4988"/>
    <w:rsid w:val="00CA27FE"/>
    <w:rsid w:val="00DB162E"/>
    <w:rsid w:val="00FD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588D7180047437EAD71E908C623A6C0">
    <w:name w:val="6588D7180047437EAD71E908C623A6C0"/>
    <w:rsid w:val="009E4988"/>
  </w:style>
  <w:style w:type="character" w:styleId="Textedelespacerserv">
    <w:name w:val="Placeholder Text"/>
    <w:basedOn w:val="Policepardfaut"/>
    <w:uiPriority w:val="99"/>
    <w:semiHidden/>
    <w:rsid w:val="00CA27FE"/>
    <w:rPr>
      <w:color w:val="808080"/>
    </w:rPr>
  </w:style>
  <w:style w:type="paragraph" w:customStyle="1" w:styleId="56ED142B164A4956822DA374F017DA7D">
    <w:name w:val="56ED142B164A4956822DA374F017DA7D"/>
    <w:rsid w:val="00027DE2"/>
    <w:pPr>
      <w:spacing w:after="160" w:line="259" w:lineRule="auto"/>
    </w:pPr>
  </w:style>
  <w:style w:type="paragraph" w:customStyle="1" w:styleId="8C0B80C4AAEF4011B1BCB3E41E70FDFD">
    <w:name w:val="8C0B80C4AAEF4011B1BCB3E41E70FDFD"/>
    <w:rsid w:val="00027DE2"/>
    <w:pPr>
      <w:spacing w:after="160" w:line="259" w:lineRule="auto"/>
    </w:pPr>
  </w:style>
  <w:style w:type="paragraph" w:customStyle="1" w:styleId="17D4CECDD4904235A9E302870BCE085A">
    <w:name w:val="17D4CECDD4904235A9E302870BCE085A"/>
    <w:rsid w:val="00CA27FE"/>
    <w:pPr>
      <w:spacing w:after="160" w:line="259" w:lineRule="auto"/>
    </w:pPr>
  </w:style>
  <w:style w:type="paragraph" w:customStyle="1" w:styleId="554FA3E0DC504CA7BF7334BBFE9DE282">
    <w:name w:val="554FA3E0DC504CA7BF7334BBFE9DE282"/>
    <w:rsid w:val="00CA27FE"/>
    <w:pPr>
      <w:spacing w:after="160" w:line="259" w:lineRule="auto"/>
    </w:pPr>
  </w:style>
  <w:style w:type="paragraph" w:customStyle="1" w:styleId="132AE50171AA465CAB400D69FC8148DA">
    <w:name w:val="132AE50171AA465CAB400D69FC8148DA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AE50171AA465CAB400D69FC8148DA1">
    <w:name w:val="132AE50171AA465CAB400D69FC8148DA1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AE50171AA465CAB400D69FC8148DA2">
    <w:name w:val="132AE50171AA465CAB400D69FC8148DA2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AE50171AA465CAB400D69FC8148DA3">
    <w:name w:val="132AE50171AA465CAB400D69FC8148DA3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AE50171AA465CAB400D69FC8148DA4">
    <w:name w:val="132AE50171AA465CAB400D69FC8148DA4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AE50171AA465CAB400D69FC8148DA5">
    <w:name w:val="132AE50171AA465CAB400D69FC8148DA5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AE50171AA465CAB400D69FC8148DA6">
    <w:name w:val="132AE50171AA465CAB400D69FC8148DA6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AE50171AA465CAB400D69FC8148DA7">
    <w:name w:val="132AE50171AA465CAB400D69FC8148DA7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A8DFEEAE94D2CBF4C2033D73E26E5">
    <w:name w:val="AD5A8DFEEAE94D2CBF4C2033D73E26E5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A8DFEEAE94D2CBF4C2033D73E26E51">
    <w:name w:val="AD5A8DFEEAE94D2CBF4C2033D73E26E51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A8DFEEAE94D2CBF4C2033D73E26E52">
    <w:name w:val="AD5A8DFEEAE94D2CBF4C2033D73E26E52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5A8DFEEAE94D2CBF4C2033D73E26E53">
    <w:name w:val="AD5A8DFEEAE94D2CBF4C2033D73E26E53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050C85D104A818213BF347991F0C5">
    <w:name w:val="C4B050C85D104A818213BF347991F0C5"/>
    <w:rsid w:val="00CA27FE"/>
    <w:pPr>
      <w:spacing w:after="160" w:line="259" w:lineRule="auto"/>
    </w:pPr>
  </w:style>
  <w:style w:type="paragraph" w:customStyle="1" w:styleId="C4B050C85D104A818213BF347991F0C51">
    <w:name w:val="C4B050C85D104A818213BF347991F0C51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050C85D104A818213BF347991F0C52">
    <w:name w:val="C4B050C85D104A818213BF347991F0C52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B050C85D104A818213BF347991F0C53">
    <w:name w:val="C4B050C85D104A818213BF347991F0C53"/>
    <w:rsid w:val="00CA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970B-9C3A-4E4D-8966-6DA947AF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  FRAIS DE RECEPTION (D G )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RELATIVE AUX FRAIS DE RECEPTION</vt:lpstr>
    </vt:vector>
  </TitlesOfParts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RELATIVE AUX FRAIS DE RECEPTION</dc:title>
  <dc:creator>MEL Fabienne</dc:creator>
  <cp:lastModifiedBy>SCHRIVE Christine</cp:lastModifiedBy>
  <cp:revision>2</cp:revision>
  <cp:lastPrinted>2019-10-11T09:35:00Z</cp:lastPrinted>
  <dcterms:created xsi:type="dcterms:W3CDTF">2020-02-05T12:32:00Z</dcterms:created>
  <dcterms:modified xsi:type="dcterms:W3CDTF">2020-02-05T12:32:00Z</dcterms:modified>
</cp:coreProperties>
</file>